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DEA0A2" w14:textId="77777777" w:rsidR="00190FD5" w:rsidRDefault="00190FD5" w:rsidP="00190FD5">
      <w:pPr>
        <w:pStyle w:val="Title"/>
      </w:pPr>
    </w:p>
    <w:p w14:paraId="4FC54230" w14:textId="77777777" w:rsidR="00F81FA6" w:rsidRPr="00190FD5" w:rsidRDefault="00F81FA6" w:rsidP="00F81FA6">
      <w:pPr>
        <w:rPr>
          <w:rFonts w:asciiTheme="majorHAnsi" w:hAnsiTheme="majorHAnsi"/>
          <w:b/>
          <w:sz w:val="32"/>
          <w:szCs w:val="32"/>
        </w:rPr>
      </w:pPr>
      <w:r w:rsidRPr="00190FD5">
        <w:rPr>
          <w:rFonts w:asciiTheme="majorHAnsi" w:hAnsiTheme="majorHAnsi"/>
          <w:b/>
          <w:sz w:val="32"/>
          <w:szCs w:val="32"/>
        </w:rPr>
        <w:t>Application Form</w:t>
      </w:r>
    </w:p>
    <w:p w14:paraId="5D891562" w14:textId="77777777" w:rsidR="00F81FA6" w:rsidRDefault="00F81FA6" w:rsidP="00190FD5">
      <w:pPr>
        <w:pStyle w:val="Title"/>
        <w:rPr>
          <w:b/>
          <w:sz w:val="32"/>
          <w:szCs w:val="32"/>
        </w:rPr>
      </w:pPr>
    </w:p>
    <w:p w14:paraId="6F064AA8" w14:textId="3FC118A4" w:rsidR="00F81FA6" w:rsidRDefault="009403F6" w:rsidP="00DA3712">
      <w:pPr>
        <w:pStyle w:val="Title"/>
        <w:ind w:right="957"/>
        <w:rPr>
          <w:b/>
          <w:sz w:val="32"/>
          <w:szCs w:val="32"/>
        </w:rPr>
      </w:pPr>
      <w:bookmarkStart w:id="0" w:name="_Hlk205981608"/>
      <w:r>
        <w:rPr>
          <w:b/>
          <w:sz w:val="32"/>
          <w:szCs w:val="32"/>
        </w:rPr>
        <w:t>The Friends of the ANU Classics Museum Honours Grant in Classical Studies</w:t>
      </w:r>
    </w:p>
    <w:bookmarkEnd w:id="0"/>
    <w:p w14:paraId="23C60F00" w14:textId="77777777" w:rsidR="00B45933" w:rsidRDefault="00B45933" w:rsidP="00C222F2">
      <w:pPr>
        <w:spacing w:before="0" w:line="240" w:lineRule="auto"/>
        <w:rPr>
          <w:rFonts w:cs="Arial"/>
        </w:rPr>
      </w:pPr>
    </w:p>
    <w:p w14:paraId="003A2CA0" w14:textId="21901956" w:rsidR="00F14BC4" w:rsidRDefault="00190FD5" w:rsidP="008E4C32">
      <w:pPr>
        <w:spacing w:before="0" w:line="276" w:lineRule="auto"/>
        <w:jc w:val="both"/>
      </w:pPr>
      <w:r>
        <w:rPr>
          <w:rFonts w:cs="Arial"/>
        </w:rPr>
        <w:t xml:space="preserve">Please read </w:t>
      </w:r>
      <w:r w:rsidR="009403F6" w:rsidRPr="009403F6">
        <w:rPr>
          <w:rFonts w:cs="Arial"/>
        </w:rPr>
        <w:t>The Friends of the ANU Classics Museum Honours Grant in Classical Studies</w:t>
      </w:r>
      <w:r w:rsidR="009403F6">
        <w:rPr>
          <w:rFonts w:cs="Arial"/>
        </w:rPr>
        <w:t xml:space="preserve"> </w:t>
      </w:r>
      <w:r w:rsidRPr="006A3139">
        <w:rPr>
          <w:rFonts w:cs="Arial"/>
          <w:i/>
        </w:rPr>
        <w:t>Conditions of Award</w:t>
      </w:r>
      <w:r>
        <w:rPr>
          <w:rFonts w:cs="Arial"/>
        </w:rPr>
        <w:t xml:space="preserve"> document (available from the ANU Scholarship website) prior to completing this Application Form.  If you require further </w:t>
      </w:r>
      <w:r w:rsidR="008E4C32">
        <w:rPr>
          <w:rFonts w:cs="Arial"/>
        </w:rPr>
        <w:t>information,</w:t>
      </w:r>
      <w:r>
        <w:rPr>
          <w:rFonts w:cs="Arial"/>
        </w:rPr>
        <w:t xml:space="preserve"> you may contact </w:t>
      </w:r>
      <w:r w:rsidR="009403F6">
        <w:rPr>
          <w:rFonts w:cs="Arial"/>
        </w:rPr>
        <w:t xml:space="preserve">the </w:t>
      </w:r>
      <w:r>
        <w:t>CASS Prizes and Scholarship Office</w:t>
      </w:r>
      <w:r w:rsidR="009403F6">
        <w:t>r</w:t>
      </w:r>
      <w:r>
        <w:t xml:space="preserve"> at </w:t>
      </w:r>
      <w:hyperlink r:id="rId11" w:history="1">
        <w:r w:rsidRPr="009D5BF4">
          <w:rPr>
            <w:rStyle w:val="Hyperlink"/>
          </w:rPr>
          <w:t>awards.cass@anu.edu.au</w:t>
        </w:r>
      </w:hyperlink>
      <w:r>
        <w:t xml:space="preserve">. </w:t>
      </w:r>
    </w:p>
    <w:p w14:paraId="52CE9D63" w14:textId="77777777" w:rsidR="00190FD5" w:rsidRDefault="00190FD5" w:rsidP="008E4C32">
      <w:pPr>
        <w:spacing w:before="0" w:line="276" w:lineRule="auto"/>
        <w:jc w:val="both"/>
      </w:pPr>
    </w:p>
    <w:p w14:paraId="5B78BFB3" w14:textId="77777777" w:rsidR="00190FD5" w:rsidRDefault="00901047" w:rsidP="008E4C32">
      <w:pPr>
        <w:spacing w:before="0" w:line="276" w:lineRule="auto"/>
        <w:jc w:val="both"/>
      </w:pPr>
      <w:r>
        <w:t>Please note:</w:t>
      </w:r>
    </w:p>
    <w:p w14:paraId="4907C033" w14:textId="77777777" w:rsidR="008E4C32" w:rsidRDefault="008E4C32" w:rsidP="008E4C32">
      <w:pPr>
        <w:spacing w:before="0" w:line="276" w:lineRule="auto"/>
        <w:jc w:val="both"/>
      </w:pPr>
    </w:p>
    <w:p w14:paraId="425F0AFF" w14:textId="0A76811F" w:rsidR="00901047" w:rsidRDefault="00901047" w:rsidP="008E4C32">
      <w:pPr>
        <w:spacing w:before="0" w:line="276" w:lineRule="auto"/>
        <w:jc w:val="both"/>
      </w:pPr>
      <w:r>
        <w:t xml:space="preserve">1. Check your eligibility to apply </w:t>
      </w:r>
      <w:r w:rsidR="00666EF7">
        <w:t>for the grant</w:t>
      </w:r>
      <w:r>
        <w:t xml:space="preserve"> by reading the </w:t>
      </w:r>
      <w:r w:rsidRPr="00901047">
        <w:rPr>
          <w:i/>
        </w:rPr>
        <w:t>Conditions of Award</w:t>
      </w:r>
      <w:r>
        <w:t xml:space="preserve">. </w:t>
      </w:r>
    </w:p>
    <w:p w14:paraId="5335B1BA" w14:textId="77777777" w:rsidR="00901047" w:rsidRDefault="00901047" w:rsidP="008E4C32">
      <w:pPr>
        <w:spacing w:before="0" w:line="276" w:lineRule="auto"/>
        <w:jc w:val="both"/>
      </w:pPr>
    </w:p>
    <w:p w14:paraId="4DF00549" w14:textId="5F17C35C" w:rsidR="00901047" w:rsidRDefault="00901047" w:rsidP="008E4C32">
      <w:pPr>
        <w:spacing w:before="0" w:line="276" w:lineRule="auto"/>
        <w:jc w:val="both"/>
      </w:pPr>
      <w:r>
        <w:t xml:space="preserve">2. </w:t>
      </w:r>
      <w:r w:rsidRPr="00901047">
        <w:rPr>
          <w:b/>
        </w:rPr>
        <w:t xml:space="preserve">Applications close COB </w:t>
      </w:r>
      <w:r w:rsidR="00C2300F">
        <w:rPr>
          <w:b/>
        </w:rPr>
        <w:t>31 October 202</w:t>
      </w:r>
      <w:r w:rsidR="00F27936">
        <w:rPr>
          <w:b/>
        </w:rPr>
        <w:t>5</w:t>
      </w:r>
    </w:p>
    <w:p w14:paraId="0C079DC2" w14:textId="77777777" w:rsidR="00901047" w:rsidRDefault="00901047" w:rsidP="008E4C32">
      <w:pPr>
        <w:spacing w:before="0" w:line="276" w:lineRule="auto"/>
        <w:jc w:val="both"/>
      </w:pPr>
    </w:p>
    <w:p w14:paraId="1B3BE5F5" w14:textId="354B1EDB" w:rsidR="006E44F4" w:rsidRDefault="00901047" w:rsidP="008E4C32">
      <w:pPr>
        <w:spacing w:before="0" w:line="276" w:lineRule="auto"/>
        <w:jc w:val="both"/>
      </w:pPr>
      <w:r>
        <w:t>3. In the event</w:t>
      </w:r>
      <w:r w:rsidR="00666EF7">
        <w:t xml:space="preserve"> the</w:t>
      </w:r>
      <w:r>
        <w:t xml:space="preserve"> </w:t>
      </w:r>
      <w:r w:rsidR="009403F6">
        <w:t xml:space="preserve">grant </w:t>
      </w:r>
      <w:r>
        <w:t xml:space="preserve">is awarded, the </w:t>
      </w:r>
      <w:r w:rsidR="009403F6">
        <w:t xml:space="preserve">award </w:t>
      </w:r>
      <w:r>
        <w:t xml:space="preserve">recipient may be requested to participate in publicity for the </w:t>
      </w:r>
      <w:r w:rsidR="009403F6">
        <w:t>ANU Classics Museum.</w:t>
      </w:r>
      <w:r>
        <w:t xml:space="preserve"> </w:t>
      </w:r>
      <w:r w:rsidR="009403F6">
        <w:t>Recipients</w:t>
      </w:r>
      <w:r>
        <w:t xml:space="preserve"> may be contacted for an interview and photograph. </w:t>
      </w:r>
    </w:p>
    <w:p w14:paraId="63F1B09C" w14:textId="77777777" w:rsidR="006E44F4" w:rsidRDefault="006E44F4" w:rsidP="008E4C32">
      <w:pPr>
        <w:spacing w:before="0" w:line="276" w:lineRule="auto"/>
        <w:jc w:val="both"/>
      </w:pPr>
    </w:p>
    <w:p w14:paraId="4A112AE3" w14:textId="593D0A78" w:rsidR="00F81FA6" w:rsidRPr="00BF6EFE" w:rsidRDefault="006E44F4" w:rsidP="008E4C32">
      <w:pPr>
        <w:spacing w:before="0" w:line="276" w:lineRule="auto"/>
        <w:jc w:val="both"/>
      </w:pPr>
      <w:r w:rsidRPr="00BF6EFE">
        <w:t>4. T</w:t>
      </w:r>
      <w:r w:rsidR="00901047" w:rsidRPr="00BF6EFE">
        <w:t xml:space="preserve">he </w:t>
      </w:r>
      <w:r w:rsidR="009403F6" w:rsidRPr="00BF6EFE">
        <w:t>award</w:t>
      </w:r>
      <w:r w:rsidR="00901047" w:rsidRPr="00BF6EFE">
        <w:t xml:space="preserve"> recipient will be required to write a letter of appreciation to the donors within </w:t>
      </w:r>
      <w:r w:rsidR="007A613B" w:rsidRPr="00BF6EFE">
        <w:t>4</w:t>
      </w:r>
      <w:r w:rsidR="00901047" w:rsidRPr="00BF6EFE">
        <w:t xml:space="preserve"> weeks of notification of receiving </w:t>
      </w:r>
      <w:r w:rsidR="00666EF7" w:rsidRPr="00BF6EFE">
        <w:t>payment.</w:t>
      </w:r>
    </w:p>
    <w:p w14:paraId="0FA7149E" w14:textId="77777777" w:rsidR="00F81FA6" w:rsidRPr="00BF6EFE" w:rsidRDefault="00F81FA6" w:rsidP="008E4C32">
      <w:pPr>
        <w:spacing w:before="0" w:line="276" w:lineRule="auto"/>
        <w:jc w:val="both"/>
      </w:pPr>
    </w:p>
    <w:p w14:paraId="17CEB62F" w14:textId="211C57E5" w:rsidR="00F81FA6" w:rsidRPr="00BF6EFE" w:rsidRDefault="00901047" w:rsidP="008E4C32">
      <w:pPr>
        <w:spacing w:before="0" w:line="276" w:lineRule="auto"/>
        <w:jc w:val="both"/>
      </w:pPr>
      <w:r w:rsidRPr="00BF6EFE">
        <w:t xml:space="preserve">At the conclusion of their program the </w:t>
      </w:r>
      <w:r w:rsidR="008E4C32" w:rsidRPr="00BF6EFE">
        <w:t xml:space="preserve">award </w:t>
      </w:r>
      <w:r w:rsidRPr="00BF6EFE">
        <w:t xml:space="preserve">recipient will be required to provide a final report </w:t>
      </w:r>
      <w:r w:rsidR="007A613B" w:rsidRPr="00BF6EFE">
        <w:t xml:space="preserve">and a </w:t>
      </w:r>
      <w:r w:rsidR="00BF6EFE" w:rsidRPr="00BF6EFE">
        <w:t>10-minute</w:t>
      </w:r>
      <w:r w:rsidR="007A613B" w:rsidRPr="00BF6EFE">
        <w:t xml:space="preserve"> presentation at a Friends of the Classics Museum event </w:t>
      </w:r>
      <w:r w:rsidRPr="00BF6EFE">
        <w:t xml:space="preserve">detailing how the </w:t>
      </w:r>
      <w:r w:rsidR="008E4C32" w:rsidRPr="00BF6EFE">
        <w:t>grant</w:t>
      </w:r>
      <w:r w:rsidRPr="00BF6EFE">
        <w:t xml:space="preserve"> has benefitted their studies.  The final report should be submitted no later than one week after the conclusion of the Semester 2 formal examination period.</w:t>
      </w:r>
      <w:r w:rsidR="007A613B" w:rsidRPr="00BF6EFE">
        <w:t xml:space="preserve"> The presentation will be negotiated with the student based on availability and event scheduling.</w:t>
      </w:r>
      <w:r w:rsidRPr="00BF6EFE">
        <w:t xml:space="preserve">  </w:t>
      </w:r>
    </w:p>
    <w:p w14:paraId="702FF92C" w14:textId="77777777" w:rsidR="00F81FA6" w:rsidRPr="00BF6EFE" w:rsidRDefault="00F81FA6" w:rsidP="008E4C32">
      <w:pPr>
        <w:spacing w:before="0" w:line="276" w:lineRule="auto"/>
        <w:jc w:val="both"/>
      </w:pPr>
    </w:p>
    <w:p w14:paraId="7B76ED7D" w14:textId="59DD53E3" w:rsidR="00901047" w:rsidRDefault="00901047" w:rsidP="008E4C32">
      <w:pPr>
        <w:spacing w:before="0" w:line="276" w:lineRule="auto"/>
        <w:jc w:val="both"/>
      </w:pPr>
      <w:r w:rsidRPr="00BF6EFE">
        <w:t>Both the letter of appreciation and the final report should be addressed to the</w:t>
      </w:r>
      <w:r w:rsidR="008E4C32" w:rsidRPr="00BF6EFE">
        <w:t xml:space="preserve"> Friends of the ANU Classics Museum </w:t>
      </w:r>
      <w:r w:rsidRPr="00BF6EFE">
        <w:t xml:space="preserve">and submitted to </w:t>
      </w:r>
      <w:hyperlink r:id="rId12" w:history="1">
        <w:r w:rsidRPr="00BF6EFE">
          <w:rPr>
            <w:rStyle w:val="Hyperlink"/>
          </w:rPr>
          <w:t>awards.cass@anu.edu.au</w:t>
        </w:r>
      </w:hyperlink>
      <w:r w:rsidR="008E4C32" w:rsidRPr="00BF6EFE">
        <w:t>.</w:t>
      </w:r>
    </w:p>
    <w:p w14:paraId="1C81D2D1" w14:textId="77777777" w:rsidR="00901047" w:rsidRDefault="00901047" w:rsidP="00901047">
      <w:pPr>
        <w:spacing w:before="0" w:line="240" w:lineRule="auto"/>
      </w:pPr>
    </w:p>
    <w:p w14:paraId="5DA5EC4E" w14:textId="77777777" w:rsidR="006E44F4" w:rsidRDefault="006E44F4" w:rsidP="00901047">
      <w:pPr>
        <w:spacing w:before="0" w:line="240" w:lineRule="auto"/>
      </w:pPr>
    </w:p>
    <w:p w14:paraId="41675AA1" w14:textId="77777777" w:rsidR="00901047" w:rsidRPr="00901047" w:rsidRDefault="00901047" w:rsidP="00901047">
      <w:pPr>
        <w:spacing w:before="0" w:line="240" w:lineRule="auto"/>
        <w:rPr>
          <w:b/>
        </w:rPr>
      </w:pPr>
      <w:r w:rsidRPr="00901047">
        <w:rPr>
          <w:b/>
        </w:rPr>
        <w:t>Personal Details</w:t>
      </w:r>
    </w:p>
    <w:p w14:paraId="350CBAB7" w14:textId="77777777" w:rsidR="00901047" w:rsidRDefault="00901047" w:rsidP="00901047">
      <w:pPr>
        <w:spacing w:before="0" w:line="240" w:lineRule="auto"/>
      </w:pPr>
    </w:p>
    <w:p w14:paraId="4463CB5B" w14:textId="77777777" w:rsidR="00901047" w:rsidRDefault="00901047" w:rsidP="00901047">
      <w:pPr>
        <w:spacing w:before="0" w:line="240" w:lineRule="auto"/>
      </w:pPr>
      <w:r>
        <w:t>Full name: _______________________________________________    ANU ID: u_______________</w:t>
      </w:r>
    </w:p>
    <w:p w14:paraId="437D49D6" w14:textId="77777777" w:rsidR="00901047" w:rsidRDefault="00901047" w:rsidP="00901047">
      <w:pPr>
        <w:spacing w:before="0" w:line="240" w:lineRule="auto"/>
      </w:pPr>
    </w:p>
    <w:p w14:paraId="3886602C" w14:textId="77777777" w:rsidR="00901047" w:rsidRDefault="00901047" w:rsidP="00901047">
      <w:pPr>
        <w:spacing w:before="0" w:line="240" w:lineRule="auto"/>
      </w:pPr>
    </w:p>
    <w:p w14:paraId="16245220" w14:textId="77777777" w:rsidR="00901047" w:rsidRDefault="00901047" w:rsidP="00901047">
      <w:pPr>
        <w:spacing w:before="0" w:line="240" w:lineRule="auto"/>
      </w:pPr>
      <w:r>
        <w:t>Address: ___________________________________________________________________________</w:t>
      </w:r>
    </w:p>
    <w:p w14:paraId="0A6F5CCF" w14:textId="77777777" w:rsidR="00901047" w:rsidRDefault="00901047" w:rsidP="00901047">
      <w:pPr>
        <w:spacing w:before="0" w:line="240" w:lineRule="auto"/>
      </w:pPr>
    </w:p>
    <w:p w14:paraId="6D483A1A" w14:textId="77777777" w:rsidR="00901047" w:rsidRDefault="00901047" w:rsidP="00901047">
      <w:pPr>
        <w:spacing w:before="0" w:line="240" w:lineRule="auto"/>
      </w:pPr>
    </w:p>
    <w:p w14:paraId="06E9ED89" w14:textId="7613D64D" w:rsidR="00901047" w:rsidRDefault="00901047" w:rsidP="00901047">
      <w:pPr>
        <w:spacing w:before="0" w:line="240" w:lineRule="auto"/>
      </w:pPr>
      <w:r>
        <w:t>State: ________________</w:t>
      </w:r>
      <w:r w:rsidR="008E4C32">
        <w:t>_ Postcode</w:t>
      </w:r>
      <w:r>
        <w:t>: __________</w:t>
      </w:r>
      <w:r w:rsidR="008E4C32">
        <w:t>_ Phone</w:t>
      </w:r>
      <w:r>
        <w:t xml:space="preserve"> number: __________________________</w:t>
      </w:r>
    </w:p>
    <w:p w14:paraId="574A5E6F" w14:textId="77777777" w:rsidR="00901047" w:rsidRDefault="00901047" w:rsidP="00901047">
      <w:pPr>
        <w:spacing w:before="0" w:line="240" w:lineRule="auto"/>
      </w:pPr>
    </w:p>
    <w:p w14:paraId="5B15B4F8" w14:textId="77777777" w:rsidR="006E44F4" w:rsidRDefault="006E44F4" w:rsidP="00901047">
      <w:pPr>
        <w:spacing w:before="0" w:line="240" w:lineRule="auto"/>
        <w:rPr>
          <w:b/>
        </w:rPr>
      </w:pPr>
    </w:p>
    <w:p w14:paraId="4B335809" w14:textId="77777777" w:rsidR="008E4C32" w:rsidRDefault="008E4C32" w:rsidP="00901047">
      <w:pPr>
        <w:spacing w:before="0" w:line="240" w:lineRule="auto"/>
        <w:rPr>
          <w:b/>
        </w:rPr>
      </w:pPr>
    </w:p>
    <w:p w14:paraId="28CE236B" w14:textId="77777777" w:rsidR="008E4C32" w:rsidRDefault="008E4C32" w:rsidP="00901047">
      <w:pPr>
        <w:spacing w:before="0" w:line="240" w:lineRule="auto"/>
        <w:rPr>
          <w:b/>
        </w:rPr>
      </w:pPr>
    </w:p>
    <w:p w14:paraId="6ACC7677" w14:textId="69774ECC" w:rsidR="00901047" w:rsidRPr="00901047" w:rsidRDefault="00901047" w:rsidP="00901047">
      <w:pPr>
        <w:spacing w:before="0" w:line="240" w:lineRule="auto"/>
        <w:rPr>
          <w:b/>
        </w:rPr>
      </w:pPr>
      <w:r w:rsidRPr="00901047">
        <w:rPr>
          <w:b/>
        </w:rPr>
        <w:t>Study Details – Honours Program</w:t>
      </w:r>
    </w:p>
    <w:p w14:paraId="40E9B468" w14:textId="77777777" w:rsidR="00901047" w:rsidRDefault="00901047" w:rsidP="00901047">
      <w:pPr>
        <w:spacing w:before="0" w:line="240" w:lineRule="auto"/>
      </w:pPr>
    </w:p>
    <w:p w14:paraId="60BAD950" w14:textId="066C8B95" w:rsidR="00901047" w:rsidRDefault="00901047" w:rsidP="00901047">
      <w:pPr>
        <w:spacing w:before="0" w:line="240" w:lineRule="auto"/>
      </w:pPr>
      <w:r>
        <w:t xml:space="preserve">Course enrolled in: _________________________________________________________________  </w:t>
      </w:r>
    </w:p>
    <w:p w14:paraId="7B2FC29A" w14:textId="77777777" w:rsidR="00901047" w:rsidRDefault="00901047" w:rsidP="00901047">
      <w:pPr>
        <w:spacing w:before="0" w:line="240" w:lineRule="auto"/>
      </w:pPr>
    </w:p>
    <w:p w14:paraId="72498767" w14:textId="02F0B150" w:rsidR="00901047" w:rsidRDefault="00901047" w:rsidP="00901047">
      <w:pPr>
        <w:spacing w:before="0" w:line="240" w:lineRule="auto"/>
      </w:pPr>
      <w:r>
        <w:t>Course code/s: -____________________________________________________________________</w:t>
      </w:r>
    </w:p>
    <w:p w14:paraId="09DC6532" w14:textId="77777777" w:rsidR="00901047" w:rsidRDefault="00901047" w:rsidP="00901047">
      <w:pPr>
        <w:spacing w:before="0" w:line="240" w:lineRule="auto"/>
      </w:pPr>
    </w:p>
    <w:p w14:paraId="6722DC7E" w14:textId="77777777" w:rsidR="00901047" w:rsidRDefault="00901047" w:rsidP="00901047">
      <w:pPr>
        <w:spacing w:before="0" w:line="240" w:lineRule="auto"/>
      </w:pPr>
      <w:r>
        <w:t>Supervisor name: ___________________________________________________________________</w:t>
      </w:r>
    </w:p>
    <w:p w14:paraId="3F71C9DB" w14:textId="77777777" w:rsidR="00901047" w:rsidRDefault="00901047" w:rsidP="00901047">
      <w:pPr>
        <w:spacing w:before="0" w:line="240" w:lineRule="auto"/>
      </w:pPr>
    </w:p>
    <w:p w14:paraId="0B59A89C" w14:textId="2F7A53E1" w:rsidR="00901047" w:rsidRDefault="00901047" w:rsidP="00901047">
      <w:pPr>
        <w:spacing w:before="0" w:line="240" w:lineRule="auto"/>
      </w:pPr>
      <w:r>
        <w:t>Commencement date: ____________________ Intended completion date: __________________</w:t>
      </w:r>
    </w:p>
    <w:p w14:paraId="09A6182E" w14:textId="77777777" w:rsidR="00901047" w:rsidRDefault="00901047" w:rsidP="00901047">
      <w:pPr>
        <w:spacing w:before="0" w:line="240" w:lineRule="auto"/>
      </w:pPr>
    </w:p>
    <w:p w14:paraId="43FA5655" w14:textId="77777777" w:rsidR="00901047" w:rsidRDefault="00F81FA6" w:rsidP="00901047">
      <w:pPr>
        <w:spacing w:before="0" w:line="240" w:lineRule="auto"/>
      </w:pPr>
      <w:r>
        <w:t>Study load:  Full-time</w:t>
      </w:r>
      <w:r w:rsidR="00901047">
        <w:t xml:space="preserve"> </w:t>
      </w:r>
      <w:sdt>
        <w:sdtPr>
          <w:id w:val="9934539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901047">
        <w:t xml:space="preserve">  Part-time </w:t>
      </w:r>
      <w:sdt>
        <w:sdtPr>
          <w:id w:val="7680432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75CEC880" w14:textId="77777777" w:rsidR="006E44F4" w:rsidRDefault="006E44F4" w:rsidP="00901047">
      <w:pPr>
        <w:spacing w:before="0" w:line="240" w:lineRule="auto"/>
        <w:rPr>
          <w:b/>
        </w:rPr>
      </w:pPr>
    </w:p>
    <w:p w14:paraId="18EEDD99" w14:textId="77777777" w:rsidR="00F81FA6" w:rsidRDefault="00F81FA6" w:rsidP="00901047">
      <w:pPr>
        <w:spacing w:before="0" w:line="240" w:lineRule="auto"/>
        <w:rPr>
          <w:b/>
        </w:rPr>
      </w:pPr>
    </w:p>
    <w:p w14:paraId="1EB7FD3E" w14:textId="77777777" w:rsidR="00F81FA6" w:rsidRDefault="00F81FA6" w:rsidP="00901047">
      <w:pPr>
        <w:spacing w:before="0" w:line="240" w:lineRule="auto"/>
        <w:rPr>
          <w:b/>
        </w:rPr>
      </w:pPr>
    </w:p>
    <w:p w14:paraId="137AF204" w14:textId="77777777" w:rsidR="00901047" w:rsidRPr="00901047" w:rsidRDefault="00901047" w:rsidP="00901047">
      <w:pPr>
        <w:spacing w:before="0" w:line="240" w:lineRule="auto"/>
        <w:rPr>
          <w:b/>
        </w:rPr>
      </w:pPr>
      <w:r w:rsidRPr="00901047">
        <w:rPr>
          <w:b/>
        </w:rPr>
        <w:t>Supporting Documents</w:t>
      </w:r>
    </w:p>
    <w:p w14:paraId="6EA349A9" w14:textId="77777777" w:rsidR="00901047" w:rsidRDefault="00901047" w:rsidP="00901047">
      <w:pPr>
        <w:spacing w:before="0" w:line="240" w:lineRule="auto"/>
      </w:pPr>
    </w:p>
    <w:p w14:paraId="094DB9CE" w14:textId="1C60F1F2" w:rsidR="00901047" w:rsidRDefault="00901047" w:rsidP="00BF6EFE">
      <w:pPr>
        <w:spacing w:before="0" w:line="276" w:lineRule="auto"/>
        <w:ind w:right="390"/>
        <w:jc w:val="both"/>
      </w:pPr>
      <w:r>
        <w:t xml:space="preserve">1. Attach </w:t>
      </w:r>
      <w:r w:rsidRPr="00A0170D">
        <w:rPr>
          <w:u w:val="single"/>
        </w:rPr>
        <w:t>a statement of no more than one page</w:t>
      </w:r>
      <w:r>
        <w:t xml:space="preserve"> to this application stating your tertiary education background and your proposed area o</w:t>
      </w:r>
      <w:r w:rsidR="006E44F4">
        <w:t>f interest for your Honours</w:t>
      </w:r>
      <w:r w:rsidR="009403F6">
        <w:t xml:space="preserve"> </w:t>
      </w:r>
      <w:r>
        <w:t xml:space="preserve">thesis.  </w:t>
      </w:r>
      <w:r w:rsidR="007A613B">
        <w:t xml:space="preserve">The statement must include how your proposed area of study will engage with the collection of the ANU Classics Museum, with reference to the specific collection item(s). </w:t>
      </w:r>
      <w:r>
        <w:t>You may wish to include in your statement reasons why you chose to st</w:t>
      </w:r>
      <w:r w:rsidR="006E44F4">
        <w:t xml:space="preserve">udy </w:t>
      </w:r>
      <w:r w:rsidR="00F81FA6">
        <w:t>this field</w:t>
      </w:r>
      <w:r>
        <w:t xml:space="preserve">, how you think this </w:t>
      </w:r>
      <w:r w:rsidR="009403F6">
        <w:t>award</w:t>
      </w:r>
      <w:r>
        <w:t xml:space="preserve"> could benefit your studies and whether you intend to continu</w:t>
      </w:r>
      <w:r w:rsidR="006E44F4">
        <w:t>e studies beyond your Honours</w:t>
      </w:r>
      <w:r>
        <w:t xml:space="preserve"> program. </w:t>
      </w:r>
    </w:p>
    <w:p w14:paraId="05DDCC69" w14:textId="77777777" w:rsidR="00901047" w:rsidRDefault="00901047" w:rsidP="00901047">
      <w:pPr>
        <w:spacing w:before="0" w:line="240" w:lineRule="auto"/>
      </w:pPr>
    </w:p>
    <w:p w14:paraId="28F790F1" w14:textId="77777777" w:rsidR="00901047" w:rsidRDefault="006E44F4" w:rsidP="00901047">
      <w:pPr>
        <w:spacing w:before="0" w:line="240" w:lineRule="auto"/>
      </w:pPr>
      <w:r>
        <w:t xml:space="preserve">2. </w:t>
      </w:r>
      <w:r w:rsidR="00901047">
        <w:t>Attach your most recent academic transcript to this application.</w:t>
      </w:r>
    </w:p>
    <w:p w14:paraId="3C803B41" w14:textId="77777777" w:rsidR="006E44F4" w:rsidRDefault="006E44F4" w:rsidP="00901047">
      <w:pPr>
        <w:spacing w:before="0" w:line="240" w:lineRule="auto"/>
      </w:pPr>
    </w:p>
    <w:p w14:paraId="1E6DEDF4" w14:textId="77777777" w:rsidR="006E44F4" w:rsidRDefault="006E44F4" w:rsidP="006E44F4">
      <w:pPr>
        <w:spacing w:before="0" w:line="240" w:lineRule="auto"/>
      </w:pPr>
    </w:p>
    <w:p w14:paraId="7A4E6C19" w14:textId="77777777" w:rsidR="006E44F4" w:rsidRDefault="006E44F4" w:rsidP="006E44F4">
      <w:pPr>
        <w:spacing w:before="0" w:line="240" w:lineRule="auto"/>
      </w:pPr>
    </w:p>
    <w:p w14:paraId="2D95FFB5" w14:textId="77777777" w:rsidR="006E44F4" w:rsidRDefault="006E44F4" w:rsidP="006E44F4">
      <w:pPr>
        <w:spacing w:before="0" w:line="240" w:lineRule="auto"/>
      </w:pPr>
    </w:p>
    <w:p w14:paraId="6E7F89B5" w14:textId="77777777" w:rsidR="006E44F4" w:rsidRDefault="006E44F4" w:rsidP="006E44F4">
      <w:pPr>
        <w:spacing w:before="0" w:line="240" w:lineRule="auto"/>
      </w:pPr>
      <w:r>
        <w:t>Print name: ________________________________________________________________________</w:t>
      </w:r>
    </w:p>
    <w:p w14:paraId="2DD2E57B" w14:textId="77777777" w:rsidR="006E44F4" w:rsidRDefault="006E44F4" w:rsidP="006E44F4">
      <w:pPr>
        <w:spacing w:before="0" w:line="240" w:lineRule="auto"/>
      </w:pPr>
    </w:p>
    <w:p w14:paraId="0EBA7BEC" w14:textId="77777777" w:rsidR="006E44F4" w:rsidRDefault="006E44F4" w:rsidP="006E44F4">
      <w:pPr>
        <w:spacing w:before="0" w:line="240" w:lineRule="auto"/>
      </w:pPr>
    </w:p>
    <w:p w14:paraId="2330D737" w14:textId="77777777" w:rsidR="006E44F4" w:rsidRDefault="006E44F4" w:rsidP="006E44F4">
      <w:pPr>
        <w:spacing w:before="0" w:line="240" w:lineRule="auto"/>
      </w:pPr>
      <w:r>
        <w:t>Signature: _________________________________________________ Date: ____ /____ /________</w:t>
      </w:r>
    </w:p>
    <w:p w14:paraId="23BD2197" w14:textId="77777777" w:rsidR="006E44F4" w:rsidRDefault="006E44F4" w:rsidP="006E44F4">
      <w:pPr>
        <w:spacing w:before="0" w:line="240" w:lineRule="auto"/>
      </w:pPr>
    </w:p>
    <w:p w14:paraId="29BE51B5" w14:textId="77777777" w:rsidR="006E44F4" w:rsidRDefault="006E44F4" w:rsidP="006E44F4">
      <w:pPr>
        <w:spacing w:before="0" w:line="240" w:lineRule="auto"/>
      </w:pPr>
    </w:p>
    <w:p w14:paraId="05515AE8" w14:textId="77777777" w:rsidR="006E44F4" w:rsidRDefault="006E44F4" w:rsidP="006E44F4">
      <w:pPr>
        <w:spacing w:before="0" w:line="240" w:lineRule="auto"/>
        <w:rPr>
          <w:b/>
        </w:rPr>
      </w:pPr>
    </w:p>
    <w:p w14:paraId="1D193B11" w14:textId="58677F07" w:rsidR="006E44F4" w:rsidRDefault="006E44F4" w:rsidP="008E4C32">
      <w:pPr>
        <w:spacing w:before="0" w:line="276" w:lineRule="auto"/>
        <w:jc w:val="both"/>
      </w:pPr>
      <w:r w:rsidRPr="006E44F4">
        <w:rPr>
          <w:b/>
        </w:rPr>
        <w:t>Please submit your application and supporting documents to the School of Literature, Languages and Linguistics via email (</w:t>
      </w:r>
      <w:hyperlink r:id="rId13" w:history="1">
        <w:r w:rsidRPr="006E44F4">
          <w:rPr>
            <w:rStyle w:val="Hyperlink"/>
            <w:b/>
          </w:rPr>
          <w:t>admin.hal@anu.edu.au</w:t>
        </w:r>
      </w:hyperlink>
      <w:r w:rsidRPr="006E44F4">
        <w:rPr>
          <w:b/>
        </w:rPr>
        <w:t xml:space="preserve">) no later than COB </w:t>
      </w:r>
      <w:r w:rsidR="00C2300F">
        <w:rPr>
          <w:b/>
        </w:rPr>
        <w:t>31 October 202</w:t>
      </w:r>
      <w:r w:rsidR="009403F6">
        <w:rPr>
          <w:b/>
        </w:rPr>
        <w:t>5</w:t>
      </w:r>
      <w:r w:rsidR="00C2300F">
        <w:rPr>
          <w:b/>
        </w:rPr>
        <w:t>.</w:t>
      </w:r>
      <w:r>
        <w:t xml:space="preserve"> </w:t>
      </w:r>
    </w:p>
    <w:sectPr w:rsidR="006E44F4" w:rsidSect="00BF6EFE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0" w:h="16840" w:code="9"/>
      <w:pgMar w:top="1701" w:right="1268" w:bottom="1474" w:left="187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0AC471" w14:textId="77777777" w:rsidR="00D85241" w:rsidRDefault="00D85241" w:rsidP="003B695F">
      <w:pPr>
        <w:spacing w:before="0" w:line="240" w:lineRule="auto"/>
      </w:pPr>
      <w:r>
        <w:separator/>
      </w:r>
    </w:p>
  </w:endnote>
  <w:endnote w:type="continuationSeparator" w:id="0">
    <w:p w14:paraId="2007A27F" w14:textId="77777777" w:rsidR="00D85241" w:rsidRDefault="00D85241" w:rsidP="003B695F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ublic Sans Light">
    <w:altName w:val="Times New Roman"/>
    <w:panose1 w:val="00000000000000000000"/>
    <w:charset w:val="4D"/>
    <w:family w:val="auto"/>
    <w:pitch w:val="variable"/>
    <w:sig w:usb0="A00000FF" w:usb1="4000205B" w:usb2="00000000" w:usb3="00000000" w:csb0="00000193" w:csb1="00000000"/>
  </w:font>
  <w:font w:name="Public Sans">
    <w:altName w:val="Times New Roman"/>
    <w:panose1 w:val="00000000000000000000"/>
    <w:charset w:val="4D"/>
    <w:family w:val="auto"/>
    <w:pitch w:val="variable"/>
    <w:sig w:usb0="A00000FF" w:usb1="4000205B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F4A412" w14:textId="77777777" w:rsidR="008E4C32" w:rsidRDefault="008E4C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ED2773" w14:textId="77777777" w:rsidR="0052259E" w:rsidRPr="008E4C32" w:rsidRDefault="00BF6EFE" w:rsidP="00D065F4">
    <w:pPr>
      <w:pStyle w:val="Footer"/>
      <w:framePr w:h="255" w:hRule="exact" w:wrap="none" w:vAnchor="text" w:hAnchor="page" w:x="10655" w:y="61"/>
      <w:spacing w:before="0"/>
      <w:jc w:val="right"/>
      <w:rPr>
        <w:rStyle w:val="PageNumber"/>
        <w:sz w:val="16"/>
        <w:szCs w:val="16"/>
      </w:rPr>
    </w:pPr>
    <w:sdt>
      <w:sdtPr>
        <w:rPr>
          <w:rStyle w:val="PageNumber"/>
        </w:rPr>
        <w:id w:val="187193924"/>
        <w:docPartObj>
          <w:docPartGallery w:val="Page Numbers (Bottom of Page)"/>
          <w:docPartUnique/>
        </w:docPartObj>
      </w:sdtPr>
      <w:sdtEndPr>
        <w:rPr>
          <w:rStyle w:val="PageNumber"/>
          <w:sz w:val="16"/>
          <w:szCs w:val="16"/>
        </w:rPr>
      </w:sdtEndPr>
      <w:sdtContent>
        <w:r w:rsidR="00CB3ECD" w:rsidRPr="008E4C32">
          <w:rPr>
            <w:sz w:val="16"/>
            <w:szCs w:val="16"/>
          </w:rPr>
          <w:fldChar w:fldCharType="begin"/>
        </w:r>
        <w:r w:rsidR="00CB3ECD" w:rsidRPr="008E4C32">
          <w:rPr>
            <w:sz w:val="16"/>
            <w:szCs w:val="16"/>
          </w:rPr>
          <w:instrText xml:space="preserve"> PAGE   \* MERGEFORMAT </w:instrText>
        </w:r>
        <w:r w:rsidR="00CB3ECD" w:rsidRPr="008E4C32">
          <w:rPr>
            <w:sz w:val="16"/>
            <w:szCs w:val="16"/>
          </w:rPr>
          <w:fldChar w:fldCharType="separate"/>
        </w:r>
        <w:r w:rsidR="007A613B">
          <w:rPr>
            <w:noProof/>
            <w:sz w:val="16"/>
            <w:szCs w:val="16"/>
          </w:rPr>
          <w:t>2</w:t>
        </w:r>
        <w:r w:rsidR="00CB3ECD" w:rsidRPr="008E4C32">
          <w:rPr>
            <w:noProof/>
            <w:sz w:val="16"/>
            <w:szCs w:val="16"/>
          </w:rPr>
          <w:fldChar w:fldCharType="end"/>
        </w:r>
        <w:r w:rsidR="00CB3ECD" w:rsidRPr="008E4C32">
          <w:rPr>
            <w:noProof/>
            <w:sz w:val="16"/>
            <w:szCs w:val="16"/>
          </w:rPr>
          <w:t xml:space="preserve"> of </w:t>
        </w:r>
        <w:r w:rsidR="00CB3ECD" w:rsidRPr="008E4C32">
          <w:rPr>
            <w:noProof/>
            <w:sz w:val="16"/>
            <w:szCs w:val="16"/>
          </w:rPr>
          <w:fldChar w:fldCharType="begin"/>
        </w:r>
        <w:r w:rsidR="00CB3ECD" w:rsidRPr="008E4C32">
          <w:rPr>
            <w:noProof/>
            <w:sz w:val="16"/>
            <w:szCs w:val="16"/>
          </w:rPr>
          <w:instrText xml:space="preserve"> NUMPAGES   \* MERGEFORMAT </w:instrText>
        </w:r>
        <w:r w:rsidR="00CB3ECD" w:rsidRPr="008E4C32">
          <w:rPr>
            <w:noProof/>
            <w:sz w:val="16"/>
            <w:szCs w:val="16"/>
          </w:rPr>
          <w:fldChar w:fldCharType="separate"/>
        </w:r>
        <w:r w:rsidR="007A613B">
          <w:rPr>
            <w:noProof/>
            <w:sz w:val="16"/>
            <w:szCs w:val="16"/>
          </w:rPr>
          <w:t>2</w:t>
        </w:r>
        <w:r w:rsidR="00CB3ECD" w:rsidRPr="008E4C32">
          <w:rPr>
            <w:noProof/>
            <w:sz w:val="16"/>
            <w:szCs w:val="16"/>
          </w:rPr>
          <w:fldChar w:fldCharType="end"/>
        </w:r>
      </w:sdtContent>
    </w:sdt>
  </w:p>
  <w:p w14:paraId="0D0F19A8" w14:textId="5F3F0015" w:rsidR="0052259E" w:rsidRPr="008E4C32" w:rsidRDefault="008E4C32" w:rsidP="008E4C32">
    <w:pPr>
      <w:pStyle w:val="Footer"/>
      <w:spacing w:before="40"/>
      <w:rPr>
        <w:rFonts w:ascii="Public Sans Light" w:hAnsi="Public Sans Light"/>
        <w:sz w:val="16"/>
        <w:szCs w:val="16"/>
      </w:rPr>
    </w:pPr>
    <w:r w:rsidRPr="008E4C32">
      <w:rPr>
        <w:rFonts w:ascii="Public Sans Light" w:hAnsi="Public Sans Light" w:cs="Arial"/>
        <w:sz w:val="16"/>
        <w:szCs w:val="16"/>
      </w:rPr>
      <w:t>The Friends of the ANU Classics Museum Honours Grant in Classical Studies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90663F" w14:textId="77777777" w:rsidR="00CB3ECD" w:rsidRPr="008E4C32" w:rsidRDefault="00BF6EFE" w:rsidP="00CB3ECD">
    <w:pPr>
      <w:pStyle w:val="Footer"/>
      <w:framePr w:h="255" w:hRule="exact" w:wrap="none" w:vAnchor="text" w:hAnchor="page" w:x="10655" w:y="61"/>
      <w:spacing w:before="0"/>
      <w:jc w:val="right"/>
      <w:rPr>
        <w:rStyle w:val="PageNumber"/>
        <w:sz w:val="16"/>
        <w:szCs w:val="16"/>
      </w:rPr>
    </w:pPr>
    <w:sdt>
      <w:sdtPr>
        <w:rPr>
          <w:rStyle w:val="PageNumber"/>
        </w:rPr>
        <w:id w:val="-26177709"/>
        <w:docPartObj>
          <w:docPartGallery w:val="Page Numbers (Bottom of Page)"/>
          <w:docPartUnique/>
        </w:docPartObj>
      </w:sdtPr>
      <w:sdtEndPr>
        <w:rPr>
          <w:rStyle w:val="PageNumber"/>
          <w:sz w:val="16"/>
          <w:szCs w:val="16"/>
        </w:rPr>
      </w:sdtEndPr>
      <w:sdtContent>
        <w:r w:rsidR="00CB3ECD" w:rsidRPr="008E4C32">
          <w:rPr>
            <w:sz w:val="16"/>
            <w:szCs w:val="16"/>
          </w:rPr>
          <w:fldChar w:fldCharType="begin"/>
        </w:r>
        <w:r w:rsidR="00CB3ECD" w:rsidRPr="008E4C32">
          <w:rPr>
            <w:sz w:val="16"/>
            <w:szCs w:val="16"/>
          </w:rPr>
          <w:instrText xml:space="preserve"> PAGE   \* MERGEFORMAT </w:instrText>
        </w:r>
        <w:r w:rsidR="00CB3ECD" w:rsidRPr="008E4C32">
          <w:rPr>
            <w:sz w:val="16"/>
            <w:szCs w:val="16"/>
          </w:rPr>
          <w:fldChar w:fldCharType="separate"/>
        </w:r>
        <w:r w:rsidR="007A613B">
          <w:rPr>
            <w:noProof/>
            <w:sz w:val="16"/>
            <w:szCs w:val="16"/>
          </w:rPr>
          <w:t>1</w:t>
        </w:r>
        <w:r w:rsidR="00CB3ECD" w:rsidRPr="008E4C32">
          <w:rPr>
            <w:noProof/>
            <w:sz w:val="16"/>
            <w:szCs w:val="16"/>
          </w:rPr>
          <w:fldChar w:fldCharType="end"/>
        </w:r>
        <w:r w:rsidR="00CB3ECD" w:rsidRPr="008E4C32">
          <w:rPr>
            <w:noProof/>
            <w:sz w:val="16"/>
            <w:szCs w:val="16"/>
          </w:rPr>
          <w:t xml:space="preserve"> of </w:t>
        </w:r>
        <w:r w:rsidR="00CB3ECD" w:rsidRPr="008E4C32">
          <w:rPr>
            <w:noProof/>
            <w:sz w:val="16"/>
            <w:szCs w:val="16"/>
          </w:rPr>
          <w:fldChar w:fldCharType="begin"/>
        </w:r>
        <w:r w:rsidR="00CB3ECD" w:rsidRPr="008E4C32">
          <w:rPr>
            <w:noProof/>
            <w:sz w:val="16"/>
            <w:szCs w:val="16"/>
          </w:rPr>
          <w:instrText xml:space="preserve"> NUMPAGES   \* MERGEFORMAT </w:instrText>
        </w:r>
        <w:r w:rsidR="00CB3ECD" w:rsidRPr="008E4C32">
          <w:rPr>
            <w:noProof/>
            <w:sz w:val="16"/>
            <w:szCs w:val="16"/>
          </w:rPr>
          <w:fldChar w:fldCharType="separate"/>
        </w:r>
        <w:r w:rsidR="007A613B">
          <w:rPr>
            <w:noProof/>
            <w:sz w:val="16"/>
            <w:szCs w:val="16"/>
          </w:rPr>
          <w:t>2</w:t>
        </w:r>
        <w:r w:rsidR="00CB3ECD" w:rsidRPr="008E4C32">
          <w:rPr>
            <w:noProof/>
            <w:sz w:val="16"/>
            <w:szCs w:val="16"/>
          </w:rPr>
          <w:fldChar w:fldCharType="end"/>
        </w:r>
      </w:sdtContent>
    </w:sdt>
  </w:p>
  <w:p w14:paraId="22AF4120" w14:textId="77777777" w:rsidR="0052259E" w:rsidRPr="008E4C32" w:rsidRDefault="00CB3ECD" w:rsidP="00CB3ECD">
    <w:pPr>
      <w:pStyle w:val="Footer"/>
      <w:spacing w:before="40"/>
      <w:rPr>
        <w:sz w:val="16"/>
        <w:szCs w:val="16"/>
      </w:rPr>
    </w:pPr>
    <w:r w:rsidRPr="008E4C32"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3EFF0F" w14:textId="77777777" w:rsidR="00D85241" w:rsidRDefault="00D85241" w:rsidP="003B695F">
      <w:pPr>
        <w:spacing w:before="0" w:line="240" w:lineRule="auto"/>
      </w:pPr>
      <w:r>
        <w:separator/>
      </w:r>
    </w:p>
  </w:footnote>
  <w:footnote w:type="continuationSeparator" w:id="0">
    <w:p w14:paraId="636A58E1" w14:textId="77777777" w:rsidR="00D85241" w:rsidRDefault="00D85241" w:rsidP="003B695F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599AC0" w14:textId="77777777" w:rsidR="008E4C32" w:rsidRDefault="008E4C3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1DE1E8" w14:textId="77777777" w:rsidR="00C222F2" w:rsidRDefault="00C222F2">
    <w:pPr>
      <w:pStyle w:val="Header"/>
    </w:pPr>
    <w:r>
      <w:rPr>
        <w:noProof/>
        <w:lang w:val="en-US"/>
      </w:rPr>
      <w:drawing>
        <wp:anchor distT="0" distB="0" distL="114300" distR="114300" simplePos="0" relativeHeight="251666432" behindDoc="1" locked="0" layoutInCell="1" allowOverlap="1" wp14:anchorId="4B52975C" wp14:editId="7DC9BE24">
          <wp:simplePos x="0" y="0"/>
          <wp:positionH relativeFrom="page">
            <wp:align>left</wp:align>
          </wp:positionH>
          <wp:positionV relativeFrom="paragraph">
            <wp:posOffset>-450215</wp:posOffset>
          </wp:positionV>
          <wp:extent cx="7562560" cy="10685912"/>
          <wp:effectExtent l="0" t="0" r="0" b="1270"/>
          <wp:wrapNone/>
          <wp:docPr id="2043857949" name="Picture 20438579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NU Word template June_2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560" cy="106859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5DD7C9" w14:textId="77777777" w:rsidR="00B45933" w:rsidRDefault="002A573E" w:rsidP="00A0170D">
    <w:pPr>
      <w:tabs>
        <w:tab w:val="right" w:pos="5670"/>
      </w:tabs>
      <w:spacing w:before="60" w:line="240" w:lineRule="auto"/>
      <w:jc w:val="right"/>
      <w:rPr>
        <w:szCs w:val="20"/>
        <w:lang w:val="en-US"/>
      </w:rPr>
    </w:pPr>
    <w:r w:rsidRPr="00085792">
      <w:rPr>
        <w:noProof/>
        <w:lang w:val="en-US"/>
      </w:rPr>
      <w:drawing>
        <wp:anchor distT="0" distB="0" distL="114300" distR="114300" simplePos="0" relativeHeight="251665408" behindDoc="1" locked="0" layoutInCell="1" allowOverlap="1" wp14:anchorId="31715DAC" wp14:editId="652361C1">
          <wp:simplePos x="0" y="0"/>
          <wp:positionH relativeFrom="page">
            <wp:posOffset>0</wp:posOffset>
          </wp:positionH>
          <wp:positionV relativeFrom="page">
            <wp:posOffset>6669</wp:posOffset>
          </wp:positionV>
          <wp:extent cx="7559675" cy="10679943"/>
          <wp:effectExtent l="0" t="0" r="0" b="1270"/>
          <wp:wrapNone/>
          <wp:docPr id="253886067" name="Picture 2538860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NU Word templat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6799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0170D">
      <w:rPr>
        <w:szCs w:val="20"/>
        <w:lang w:val="en-US"/>
      </w:rPr>
      <w:t xml:space="preserve">Submit </w:t>
    </w:r>
    <w:r w:rsidR="00B45933">
      <w:rPr>
        <w:szCs w:val="20"/>
        <w:lang w:val="en-US"/>
      </w:rPr>
      <w:t xml:space="preserve">this </w:t>
    </w:r>
    <w:r w:rsidR="00A0170D">
      <w:rPr>
        <w:szCs w:val="20"/>
        <w:lang w:val="en-US"/>
      </w:rPr>
      <w:t>application form to</w:t>
    </w:r>
    <w:r w:rsidR="00B45933">
      <w:rPr>
        <w:szCs w:val="20"/>
        <w:lang w:val="en-US"/>
      </w:rPr>
      <w:t xml:space="preserve"> the </w:t>
    </w:r>
  </w:p>
  <w:p w14:paraId="792C053F" w14:textId="135BE7A5" w:rsidR="001B164D" w:rsidRDefault="00B45933" w:rsidP="00A0170D">
    <w:pPr>
      <w:tabs>
        <w:tab w:val="right" w:pos="5670"/>
      </w:tabs>
      <w:spacing w:before="60" w:line="240" w:lineRule="auto"/>
      <w:jc w:val="right"/>
      <w:rPr>
        <w:szCs w:val="20"/>
        <w:lang w:val="en-US"/>
      </w:rPr>
    </w:pPr>
    <w:r>
      <w:rPr>
        <w:szCs w:val="20"/>
        <w:lang w:val="en-US"/>
      </w:rPr>
      <w:t>School of Literature, Languages and Linguistics</w:t>
    </w:r>
    <w:r w:rsidR="001B164D">
      <w:rPr>
        <w:szCs w:val="20"/>
        <w:lang w:val="en-US"/>
      </w:rPr>
      <w:t xml:space="preserve"> </w:t>
    </w:r>
  </w:p>
  <w:p w14:paraId="219AE802" w14:textId="7ABF2E30" w:rsidR="00307469" w:rsidRPr="002C3073" w:rsidRDefault="00A0170D" w:rsidP="00A0170D">
    <w:pPr>
      <w:tabs>
        <w:tab w:val="right" w:pos="5670"/>
      </w:tabs>
      <w:spacing w:before="60" w:line="240" w:lineRule="auto"/>
      <w:jc w:val="right"/>
      <w:rPr>
        <w:szCs w:val="20"/>
        <w:lang w:val="en-US"/>
      </w:rPr>
    </w:pPr>
    <w:hyperlink r:id="rId2" w:history="1">
      <w:r w:rsidRPr="00A0170D">
        <w:rPr>
          <w:rStyle w:val="Hyperlink"/>
          <w:szCs w:val="20"/>
          <w:lang w:val="en-US"/>
        </w:rPr>
        <w:t>admin.hal@anu.edu.au</w:t>
      </w:r>
    </w:hyperlink>
    <w:r>
      <w:rPr>
        <w:szCs w:val="20"/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D5F33"/>
    <w:multiLevelType w:val="multilevel"/>
    <w:tmpl w:val="FA32F0F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43B765D"/>
    <w:multiLevelType w:val="multilevel"/>
    <w:tmpl w:val="E06C4AD6"/>
    <w:lvl w:ilvl="0">
      <w:start w:val="1"/>
      <w:numFmt w:val="decimal"/>
      <w:lvlText w:val="Part %1."/>
      <w:lvlJc w:val="left"/>
      <w:pPr>
        <w:ind w:left="851" w:firstLine="0"/>
      </w:pPr>
      <w:rPr>
        <w:rFonts w:hint="default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2" w15:restartNumberingAfterBreak="0">
    <w:nsid w:val="112C6FCD"/>
    <w:multiLevelType w:val="multilevel"/>
    <w:tmpl w:val="0186B73C"/>
    <w:lvl w:ilvl="0">
      <w:numFmt w:val="decimal"/>
      <w:lvlText w:val="Part %1."/>
      <w:lvlJc w:val="left"/>
      <w:pPr>
        <w:ind w:left="0" w:firstLine="0"/>
      </w:pPr>
      <w:rPr>
        <w:rFonts w:hint="default"/>
      </w:rPr>
    </w:lvl>
    <w:lvl w:ilvl="1">
      <w:start w:val="1"/>
      <w:numFmt w:val="decimalZero"/>
      <w:isLgl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3" w15:restartNumberingAfterBreak="0">
    <w:nsid w:val="116B606E"/>
    <w:multiLevelType w:val="multilevel"/>
    <w:tmpl w:val="B3DEEB32"/>
    <w:lvl w:ilvl="0">
      <w:numFmt w:val="decimal"/>
      <w:lvlText w:val="Part %1."/>
      <w:lvlJc w:val="left"/>
      <w:pPr>
        <w:ind w:left="0" w:firstLine="0"/>
      </w:pPr>
      <w:rPr>
        <w:rFonts w:hint="default"/>
      </w:rPr>
    </w:lvl>
    <w:lvl w:ilvl="1">
      <w:start w:val="1"/>
      <w:numFmt w:val="decimalZero"/>
      <w:isLgl/>
      <w:lvlText w:val="%1.1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4" w15:restartNumberingAfterBreak="0">
    <w:nsid w:val="2CC00223"/>
    <w:multiLevelType w:val="multilevel"/>
    <w:tmpl w:val="8A4E6978"/>
    <w:lvl w:ilvl="0">
      <w:start w:val="1"/>
      <w:numFmt w:val="decimal"/>
      <w:lvlText w:val="Part 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2DC230CA"/>
    <w:multiLevelType w:val="multilevel"/>
    <w:tmpl w:val="C12E8ED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2DCA4B68"/>
    <w:multiLevelType w:val="multilevel"/>
    <w:tmpl w:val="FFA2B3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A75636E"/>
    <w:multiLevelType w:val="multilevel"/>
    <w:tmpl w:val="27F4182C"/>
    <w:lvl w:ilvl="0">
      <w:numFmt w:val="decimal"/>
      <w:lvlText w:val="Part %1."/>
      <w:lvlJc w:val="left"/>
      <w:pPr>
        <w:ind w:left="0" w:firstLine="0"/>
      </w:pPr>
      <w:rPr>
        <w:rFonts w:hint="default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8" w15:restartNumberingAfterBreak="0">
    <w:nsid w:val="3D692099"/>
    <w:multiLevelType w:val="multilevel"/>
    <w:tmpl w:val="735E770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407E6998"/>
    <w:multiLevelType w:val="multilevel"/>
    <w:tmpl w:val="5D5284F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40F47FFA"/>
    <w:multiLevelType w:val="multilevel"/>
    <w:tmpl w:val="9A3EE1F4"/>
    <w:lvl w:ilvl="0">
      <w:start w:val="1"/>
      <w:numFmt w:val="decimal"/>
      <w:lvlText w:val="Part 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46296013"/>
    <w:multiLevelType w:val="multilevel"/>
    <w:tmpl w:val="B3DEEB32"/>
    <w:lvl w:ilvl="0">
      <w:numFmt w:val="decimal"/>
      <w:lvlText w:val="Part %1."/>
      <w:lvlJc w:val="left"/>
      <w:pPr>
        <w:ind w:left="851" w:firstLine="0"/>
      </w:pPr>
      <w:rPr>
        <w:rFonts w:hint="default"/>
      </w:rPr>
    </w:lvl>
    <w:lvl w:ilvl="1">
      <w:start w:val="1"/>
      <w:numFmt w:val="decimalZero"/>
      <w:isLgl/>
      <w:lvlText w:val="%1.1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12" w15:restartNumberingAfterBreak="0">
    <w:nsid w:val="46E7551A"/>
    <w:multiLevelType w:val="multilevel"/>
    <w:tmpl w:val="9E00F07A"/>
    <w:lvl w:ilvl="0">
      <w:numFmt w:val="decimal"/>
      <w:lvlText w:val="Part %1."/>
      <w:lvlJc w:val="left"/>
      <w:pPr>
        <w:ind w:left="0" w:firstLine="0"/>
      </w:pPr>
      <w:rPr>
        <w:rFonts w:hint="default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13" w15:restartNumberingAfterBreak="0">
    <w:nsid w:val="50574ECE"/>
    <w:multiLevelType w:val="multilevel"/>
    <w:tmpl w:val="CBDAFE7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70E54498"/>
    <w:multiLevelType w:val="multilevel"/>
    <w:tmpl w:val="3DEE272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736536C3"/>
    <w:multiLevelType w:val="multilevel"/>
    <w:tmpl w:val="2030511E"/>
    <w:lvl w:ilvl="0">
      <w:start w:val="1"/>
      <w:numFmt w:val="decimal"/>
      <w:pStyle w:val="Numberedsectionheading"/>
      <w:lvlText w:val="Part 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 w15:restartNumberingAfterBreak="0">
    <w:nsid w:val="7732106A"/>
    <w:multiLevelType w:val="multilevel"/>
    <w:tmpl w:val="D8CEDE68"/>
    <w:lvl w:ilvl="0">
      <w:start w:val="1"/>
      <w:numFmt w:val="decimal"/>
      <w:lvlText w:val="Part %1."/>
      <w:lvlJc w:val="left"/>
      <w:pPr>
        <w:ind w:left="0" w:firstLine="0"/>
      </w:pPr>
      <w:rPr>
        <w:rFonts w:hint="default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17" w15:restartNumberingAfterBreak="0">
    <w:nsid w:val="78F473F9"/>
    <w:multiLevelType w:val="multilevel"/>
    <w:tmpl w:val="9426209C"/>
    <w:lvl w:ilvl="0">
      <w:numFmt w:val="decimal"/>
      <w:lvlText w:val="Part %1."/>
      <w:lvlJc w:val="left"/>
      <w:pPr>
        <w:ind w:left="0" w:firstLine="0"/>
      </w:pPr>
      <w:rPr>
        <w:rFonts w:hint="default"/>
      </w:rPr>
    </w:lvl>
    <w:lvl w:ilvl="1">
      <w:start w:val="1"/>
      <w:numFmt w:val="decimalZero"/>
      <w:isLgl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num w:numId="1" w16cid:durableId="587151119">
    <w:abstractNumId w:val="6"/>
  </w:num>
  <w:num w:numId="2" w16cid:durableId="1694187983">
    <w:abstractNumId w:val="15"/>
  </w:num>
  <w:num w:numId="3" w16cid:durableId="458452166">
    <w:abstractNumId w:val="16"/>
  </w:num>
  <w:num w:numId="4" w16cid:durableId="404304604">
    <w:abstractNumId w:val="1"/>
  </w:num>
  <w:num w:numId="5" w16cid:durableId="190993944">
    <w:abstractNumId w:val="7"/>
  </w:num>
  <w:num w:numId="6" w16cid:durableId="1164973522">
    <w:abstractNumId w:val="12"/>
  </w:num>
  <w:num w:numId="7" w16cid:durableId="1761170832">
    <w:abstractNumId w:val="2"/>
  </w:num>
  <w:num w:numId="8" w16cid:durableId="1473675135">
    <w:abstractNumId w:val="17"/>
  </w:num>
  <w:num w:numId="9" w16cid:durableId="809597671">
    <w:abstractNumId w:val="3"/>
  </w:num>
  <w:num w:numId="10" w16cid:durableId="724373435">
    <w:abstractNumId w:val="4"/>
  </w:num>
  <w:num w:numId="11" w16cid:durableId="580604886">
    <w:abstractNumId w:val="9"/>
  </w:num>
  <w:num w:numId="12" w16cid:durableId="1664091496">
    <w:abstractNumId w:val="14"/>
  </w:num>
  <w:num w:numId="13" w16cid:durableId="171595730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44543132">
    <w:abstractNumId w:val="8"/>
  </w:num>
  <w:num w:numId="15" w16cid:durableId="28601089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20894286">
    <w:abstractNumId w:val="5"/>
  </w:num>
  <w:num w:numId="17" w16cid:durableId="2075201131">
    <w:abstractNumId w:val="13"/>
  </w:num>
  <w:num w:numId="18" w16cid:durableId="394743767">
    <w:abstractNumId w:val="11"/>
  </w:num>
  <w:num w:numId="19" w16cid:durableId="703869605">
    <w:abstractNumId w:val="0"/>
  </w:num>
  <w:num w:numId="20" w16cid:durableId="15512585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attachedTemplate r:id="rId1"/>
  <w:defaultTabStop w:val="720"/>
  <w:drawingGridHorizontalSpacing w:val="181"/>
  <w:drawingGridVerticalSpacing w:val="181"/>
  <w:displayHorizontalDrawingGridEvery w:val="11"/>
  <w:displayVerticalDrawingGridEvery w:val="1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0E6"/>
    <w:rsid w:val="0001036C"/>
    <w:rsid w:val="00015911"/>
    <w:rsid w:val="00017C77"/>
    <w:rsid w:val="000510F3"/>
    <w:rsid w:val="0006646D"/>
    <w:rsid w:val="00085792"/>
    <w:rsid w:val="000B5187"/>
    <w:rsid w:val="000D14AB"/>
    <w:rsid w:val="000D14B3"/>
    <w:rsid w:val="000D74BB"/>
    <w:rsid w:val="00147743"/>
    <w:rsid w:val="001525FB"/>
    <w:rsid w:val="00190FD5"/>
    <w:rsid w:val="00193365"/>
    <w:rsid w:val="001B164D"/>
    <w:rsid w:val="001C4FE9"/>
    <w:rsid w:val="001C7536"/>
    <w:rsid w:val="001D7D2F"/>
    <w:rsid w:val="001F303B"/>
    <w:rsid w:val="001F3F7D"/>
    <w:rsid w:val="001F6A22"/>
    <w:rsid w:val="002000AD"/>
    <w:rsid w:val="0020677A"/>
    <w:rsid w:val="00206CE5"/>
    <w:rsid w:val="00245D3F"/>
    <w:rsid w:val="002553A1"/>
    <w:rsid w:val="00256236"/>
    <w:rsid w:val="00270244"/>
    <w:rsid w:val="00272287"/>
    <w:rsid w:val="0027791E"/>
    <w:rsid w:val="002954A0"/>
    <w:rsid w:val="002A573E"/>
    <w:rsid w:val="002B1CEA"/>
    <w:rsid w:val="002B4176"/>
    <w:rsid w:val="002C1C73"/>
    <w:rsid w:val="002C21F8"/>
    <w:rsid w:val="002C3073"/>
    <w:rsid w:val="002C68D1"/>
    <w:rsid w:val="002E0336"/>
    <w:rsid w:val="00307469"/>
    <w:rsid w:val="00332E79"/>
    <w:rsid w:val="0034495B"/>
    <w:rsid w:val="003572CC"/>
    <w:rsid w:val="00364936"/>
    <w:rsid w:val="003A707E"/>
    <w:rsid w:val="003B695F"/>
    <w:rsid w:val="003C2175"/>
    <w:rsid w:val="003F797E"/>
    <w:rsid w:val="003F7B45"/>
    <w:rsid w:val="00413CD7"/>
    <w:rsid w:val="0041543B"/>
    <w:rsid w:val="00440B9D"/>
    <w:rsid w:val="004769C5"/>
    <w:rsid w:val="00476E4C"/>
    <w:rsid w:val="004816D2"/>
    <w:rsid w:val="004901B8"/>
    <w:rsid w:val="00492BA9"/>
    <w:rsid w:val="004A5996"/>
    <w:rsid w:val="004C7885"/>
    <w:rsid w:val="004D126C"/>
    <w:rsid w:val="004E2BD5"/>
    <w:rsid w:val="005135DB"/>
    <w:rsid w:val="0052259E"/>
    <w:rsid w:val="00554296"/>
    <w:rsid w:val="0056042B"/>
    <w:rsid w:val="00582C01"/>
    <w:rsid w:val="005831AA"/>
    <w:rsid w:val="0058680D"/>
    <w:rsid w:val="00590220"/>
    <w:rsid w:val="005B361A"/>
    <w:rsid w:val="005C1F1A"/>
    <w:rsid w:val="005C4590"/>
    <w:rsid w:val="005D1FEC"/>
    <w:rsid w:val="006258E6"/>
    <w:rsid w:val="00666EF7"/>
    <w:rsid w:val="0068090F"/>
    <w:rsid w:val="006B25A8"/>
    <w:rsid w:val="006C5690"/>
    <w:rsid w:val="006D303B"/>
    <w:rsid w:val="006D5835"/>
    <w:rsid w:val="006E44F4"/>
    <w:rsid w:val="00700E73"/>
    <w:rsid w:val="00721968"/>
    <w:rsid w:val="00731518"/>
    <w:rsid w:val="00740552"/>
    <w:rsid w:val="00755BA5"/>
    <w:rsid w:val="00760A52"/>
    <w:rsid w:val="007772EA"/>
    <w:rsid w:val="00777A54"/>
    <w:rsid w:val="007853D1"/>
    <w:rsid w:val="00794D3D"/>
    <w:rsid w:val="007A574D"/>
    <w:rsid w:val="007A613B"/>
    <w:rsid w:val="007C3211"/>
    <w:rsid w:val="007E4731"/>
    <w:rsid w:val="00810F47"/>
    <w:rsid w:val="00824E72"/>
    <w:rsid w:val="00862800"/>
    <w:rsid w:val="00871D59"/>
    <w:rsid w:val="008A3B4B"/>
    <w:rsid w:val="008A50E6"/>
    <w:rsid w:val="008A5683"/>
    <w:rsid w:val="008E4C32"/>
    <w:rsid w:val="00901047"/>
    <w:rsid w:val="00915B8B"/>
    <w:rsid w:val="009403F6"/>
    <w:rsid w:val="00961CDE"/>
    <w:rsid w:val="00961F76"/>
    <w:rsid w:val="00992962"/>
    <w:rsid w:val="009D1C3C"/>
    <w:rsid w:val="009E1207"/>
    <w:rsid w:val="009F4E83"/>
    <w:rsid w:val="00A0170D"/>
    <w:rsid w:val="00A04A35"/>
    <w:rsid w:val="00A16B65"/>
    <w:rsid w:val="00A34505"/>
    <w:rsid w:val="00A4590B"/>
    <w:rsid w:val="00A55CAF"/>
    <w:rsid w:val="00A84387"/>
    <w:rsid w:val="00A86A07"/>
    <w:rsid w:val="00AA27DC"/>
    <w:rsid w:val="00AA3D6D"/>
    <w:rsid w:val="00AB45F8"/>
    <w:rsid w:val="00AD5981"/>
    <w:rsid w:val="00AE5C62"/>
    <w:rsid w:val="00B3375C"/>
    <w:rsid w:val="00B35402"/>
    <w:rsid w:val="00B4020D"/>
    <w:rsid w:val="00B45933"/>
    <w:rsid w:val="00B51469"/>
    <w:rsid w:val="00B64C5B"/>
    <w:rsid w:val="00B76E47"/>
    <w:rsid w:val="00B81476"/>
    <w:rsid w:val="00B83585"/>
    <w:rsid w:val="00B87AF9"/>
    <w:rsid w:val="00BB090D"/>
    <w:rsid w:val="00BC6C9C"/>
    <w:rsid w:val="00BD31E0"/>
    <w:rsid w:val="00BE120E"/>
    <w:rsid w:val="00BE6A4C"/>
    <w:rsid w:val="00BF6EFE"/>
    <w:rsid w:val="00C16AC4"/>
    <w:rsid w:val="00C222F2"/>
    <w:rsid w:val="00C2300F"/>
    <w:rsid w:val="00C26273"/>
    <w:rsid w:val="00C459F6"/>
    <w:rsid w:val="00C55BE2"/>
    <w:rsid w:val="00C95E72"/>
    <w:rsid w:val="00CB040A"/>
    <w:rsid w:val="00CB3ECD"/>
    <w:rsid w:val="00CE10B4"/>
    <w:rsid w:val="00CF1D9C"/>
    <w:rsid w:val="00CF37F6"/>
    <w:rsid w:val="00D065F4"/>
    <w:rsid w:val="00D11A1A"/>
    <w:rsid w:val="00D306BE"/>
    <w:rsid w:val="00D3209A"/>
    <w:rsid w:val="00D4526C"/>
    <w:rsid w:val="00D65EC8"/>
    <w:rsid w:val="00D74282"/>
    <w:rsid w:val="00D745A4"/>
    <w:rsid w:val="00D7659B"/>
    <w:rsid w:val="00D85241"/>
    <w:rsid w:val="00D91BFF"/>
    <w:rsid w:val="00D97101"/>
    <w:rsid w:val="00DA3712"/>
    <w:rsid w:val="00DB0B07"/>
    <w:rsid w:val="00DC3B03"/>
    <w:rsid w:val="00DE2C7B"/>
    <w:rsid w:val="00E07FD0"/>
    <w:rsid w:val="00E569AD"/>
    <w:rsid w:val="00E65343"/>
    <w:rsid w:val="00E81E4F"/>
    <w:rsid w:val="00EE3C1B"/>
    <w:rsid w:val="00EE6BC5"/>
    <w:rsid w:val="00F001F2"/>
    <w:rsid w:val="00F063BF"/>
    <w:rsid w:val="00F11EA2"/>
    <w:rsid w:val="00F14BC4"/>
    <w:rsid w:val="00F27936"/>
    <w:rsid w:val="00F33442"/>
    <w:rsid w:val="00F4101F"/>
    <w:rsid w:val="00F55CD9"/>
    <w:rsid w:val="00F65C26"/>
    <w:rsid w:val="00F71EB3"/>
    <w:rsid w:val="00F81FA6"/>
    <w:rsid w:val="00FB28AD"/>
    <w:rsid w:val="00FB2D9E"/>
    <w:rsid w:val="00FE12D9"/>
    <w:rsid w:val="53066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589BF16"/>
  <w15:docId w15:val="{32F08EF1-BACD-4E2A-80ED-65931936C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6273"/>
    <w:pPr>
      <w:spacing w:before="120" w:line="264" w:lineRule="auto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A3B4B"/>
    <w:pPr>
      <w:keepNext/>
      <w:keepLines/>
      <w:spacing w:before="360" w:after="120"/>
      <w:outlineLvl w:val="0"/>
    </w:pPr>
    <w:rPr>
      <w:rFonts w:asciiTheme="majorHAnsi" w:eastAsiaTheme="majorEastAsia" w:hAnsiTheme="majorHAnsi" w:cs="Times New Roman (Headings CS)"/>
      <w:color w:val="000000" w:themeColor="text1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C3211"/>
    <w:pPr>
      <w:keepNext/>
      <w:keepLines/>
      <w:spacing w:before="24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C3211"/>
    <w:pPr>
      <w:keepNext/>
      <w:keepLines/>
      <w:spacing w:before="240"/>
      <w:outlineLvl w:val="2"/>
    </w:pPr>
    <w:rPr>
      <w:rFonts w:asciiTheme="majorHAnsi" w:eastAsiaTheme="majorEastAsia" w:hAnsiTheme="majorHAnsi" w:cstheme="majorBidi"/>
      <w:color w:val="000000" w:themeColor="text1"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C321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BE830E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C321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BE830E" w:themeColor="accent1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C321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BE830E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321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BE830E" w:themeColor="accent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321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3211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69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695F"/>
  </w:style>
  <w:style w:type="paragraph" w:styleId="Footer">
    <w:name w:val="footer"/>
    <w:basedOn w:val="Normal"/>
    <w:link w:val="FooterChar"/>
    <w:uiPriority w:val="99"/>
    <w:unhideWhenUsed/>
    <w:qFormat/>
    <w:rsid w:val="00871D59"/>
    <w:pPr>
      <w:tabs>
        <w:tab w:val="left" w:pos="3969"/>
      </w:tabs>
      <w:spacing w:before="60" w:line="240" w:lineRule="auto"/>
    </w:pPr>
    <w:rPr>
      <w:sz w:val="18"/>
      <w:szCs w:val="18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871D59"/>
    <w:rPr>
      <w:sz w:val="18"/>
      <w:szCs w:val="18"/>
      <w:lang w:val="en-US"/>
    </w:rPr>
  </w:style>
  <w:style w:type="character" w:styleId="Hyperlink">
    <w:name w:val="Hyperlink"/>
    <w:basedOn w:val="DefaultParagraphFont"/>
    <w:uiPriority w:val="99"/>
    <w:unhideWhenUsed/>
    <w:rsid w:val="00CE10B4"/>
    <w:rPr>
      <w:color w:val="0070C0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000A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000AD"/>
    <w:rPr>
      <w:color w:val="BE4E0E" w:themeColor="followedHyperlink"/>
      <w:u w:val="single"/>
    </w:rPr>
  </w:style>
  <w:style w:type="paragraph" w:styleId="NoSpacing">
    <w:name w:val="No Spacing"/>
    <w:uiPriority w:val="1"/>
    <w:qFormat/>
    <w:rsid w:val="00EE3C1B"/>
  </w:style>
  <w:style w:type="character" w:customStyle="1" w:styleId="Heading1Char">
    <w:name w:val="Heading 1 Char"/>
    <w:basedOn w:val="DefaultParagraphFont"/>
    <w:link w:val="Heading1"/>
    <w:uiPriority w:val="9"/>
    <w:rsid w:val="008A3B4B"/>
    <w:rPr>
      <w:rFonts w:asciiTheme="majorHAnsi" w:eastAsiaTheme="majorEastAsia" w:hAnsiTheme="majorHAnsi" w:cs="Times New Roman (Headings CS)"/>
      <w:color w:val="000000" w:themeColor="text1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553A1"/>
    <w:rPr>
      <w:rFonts w:asciiTheme="majorHAnsi" w:eastAsiaTheme="majorEastAsia" w:hAnsiTheme="majorHAnsi" w:cstheme="majorBidi"/>
      <w:color w:val="000000" w:themeColor="tex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769C5"/>
    <w:rPr>
      <w:rFonts w:asciiTheme="majorHAnsi" w:eastAsiaTheme="majorEastAsia" w:hAnsiTheme="majorHAnsi" w:cstheme="majorBidi"/>
      <w:color w:val="000000" w:themeColor="tex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EE3C1B"/>
    <w:rPr>
      <w:rFonts w:asciiTheme="majorHAnsi" w:eastAsiaTheme="majorEastAsia" w:hAnsiTheme="majorHAnsi" w:cstheme="majorBidi"/>
      <w:i/>
      <w:iCs/>
      <w:color w:val="BE830E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EE3C1B"/>
    <w:rPr>
      <w:rFonts w:asciiTheme="majorHAnsi" w:eastAsiaTheme="majorEastAsia" w:hAnsiTheme="majorHAnsi" w:cstheme="majorBidi"/>
      <w:color w:val="BE830E" w:themeColor="accent1"/>
    </w:rPr>
  </w:style>
  <w:style w:type="character" w:customStyle="1" w:styleId="Heading6Char">
    <w:name w:val="Heading 6 Char"/>
    <w:basedOn w:val="DefaultParagraphFont"/>
    <w:link w:val="Heading6"/>
    <w:uiPriority w:val="9"/>
    <w:rsid w:val="00EE3C1B"/>
    <w:rPr>
      <w:rFonts w:asciiTheme="majorHAnsi" w:eastAsiaTheme="majorEastAsia" w:hAnsiTheme="majorHAnsi" w:cstheme="majorBidi"/>
      <w:color w:val="BE830E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3C1B"/>
    <w:rPr>
      <w:rFonts w:asciiTheme="majorHAnsi" w:eastAsiaTheme="majorEastAsia" w:hAnsiTheme="majorHAnsi" w:cstheme="majorBidi"/>
      <w:i/>
      <w:iCs/>
      <w:color w:val="BE830E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2B4176"/>
    <w:pPr>
      <w:spacing w:before="0" w:after="120" w:line="312" w:lineRule="auto"/>
      <w:contextualSpacing/>
    </w:pPr>
    <w:rPr>
      <w:rFonts w:asciiTheme="majorHAnsi" w:eastAsiaTheme="majorEastAsia" w:hAnsiTheme="majorHAnsi" w:cstheme="majorBidi"/>
      <w:spacing w:val="-10"/>
      <w:kern w:val="28"/>
      <w:sz w:val="7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4176"/>
    <w:rPr>
      <w:rFonts w:asciiTheme="majorHAnsi" w:eastAsiaTheme="majorEastAsia" w:hAnsiTheme="majorHAnsi" w:cstheme="majorBidi"/>
      <w:spacing w:val="-10"/>
      <w:kern w:val="28"/>
      <w:sz w:val="72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71D59"/>
    <w:pPr>
      <w:numPr>
        <w:ilvl w:val="1"/>
      </w:numPr>
      <w:spacing w:before="0" w:after="120"/>
    </w:pPr>
    <w:rPr>
      <w:rFonts w:eastAsiaTheme="minorEastAsia"/>
      <w:spacing w:val="15"/>
      <w:sz w:val="40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871D59"/>
    <w:rPr>
      <w:rFonts w:eastAsiaTheme="minorEastAsia"/>
      <w:spacing w:val="15"/>
      <w:sz w:val="40"/>
      <w:szCs w:val="22"/>
    </w:rPr>
  </w:style>
  <w:style w:type="character" w:styleId="SubtleEmphasis">
    <w:name w:val="Subtle Emphasis"/>
    <w:basedOn w:val="DefaultParagraphFont"/>
    <w:uiPriority w:val="19"/>
    <w:qFormat/>
    <w:rsid w:val="00871D59"/>
    <w:rPr>
      <w:i/>
      <w:iCs/>
      <w:color w:val="auto"/>
    </w:rPr>
  </w:style>
  <w:style w:type="character" w:styleId="Emphasis">
    <w:name w:val="Emphasis"/>
    <w:basedOn w:val="DefaultParagraphFont"/>
    <w:uiPriority w:val="20"/>
    <w:qFormat/>
    <w:rsid w:val="00871D59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871D59"/>
    <w:rPr>
      <w:i/>
      <w:iCs/>
      <w:color w:val="BE830E" w:themeColor="accent1"/>
    </w:rPr>
  </w:style>
  <w:style w:type="character" w:styleId="Strong">
    <w:name w:val="Strong"/>
    <w:basedOn w:val="DefaultParagraphFont"/>
    <w:uiPriority w:val="22"/>
    <w:qFormat/>
    <w:rsid w:val="00871D59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871D59"/>
    <w:pPr>
      <w:spacing w:before="200" w:after="160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871D59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71D59"/>
    <w:pPr>
      <w:pBdr>
        <w:top w:val="single" w:sz="4" w:space="10" w:color="BE830E" w:themeColor="accent1"/>
        <w:bottom w:val="single" w:sz="4" w:space="10" w:color="BE830E" w:themeColor="accent1"/>
      </w:pBdr>
      <w:spacing w:before="360" w:after="360"/>
      <w:ind w:left="864" w:right="864"/>
      <w:jc w:val="center"/>
    </w:pPr>
    <w:rPr>
      <w:i/>
      <w:iCs/>
      <w:color w:val="BE830E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71D59"/>
    <w:rPr>
      <w:i/>
      <w:iCs/>
      <w:color w:val="BE830E" w:themeColor="accent1"/>
    </w:rPr>
  </w:style>
  <w:style w:type="character" w:styleId="SubtleReference">
    <w:name w:val="Subtle Reference"/>
    <w:basedOn w:val="DefaultParagraphFont"/>
    <w:uiPriority w:val="31"/>
    <w:qFormat/>
    <w:rsid w:val="00871D59"/>
    <w:rPr>
      <w:smallCaps/>
      <w:color w:val="auto"/>
    </w:rPr>
  </w:style>
  <w:style w:type="character" w:styleId="IntenseReference">
    <w:name w:val="Intense Reference"/>
    <w:basedOn w:val="DefaultParagraphFont"/>
    <w:uiPriority w:val="32"/>
    <w:qFormat/>
    <w:rsid w:val="00871D59"/>
    <w:rPr>
      <w:b/>
      <w:bCs/>
      <w:smallCaps/>
      <w:color w:val="BE830E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871D59"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rsid w:val="00871D59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6B25A8"/>
  </w:style>
  <w:style w:type="paragraph" w:styleId="BalloonText">
    <w:name w:val="Balloon Text"/>
    <w:basedOn w:val="Normal"/>
    <w:link w:val="BalloonTextChar"/>
    <w:uiPriority w:val="99"/>
    <w:semiHidden/>
    <w:unhideWhenUsed/>
    <w:rsid w:val="0058680D"/>
    <w:pPr>
      <w:spacing w:before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80D"/>
    <w:rPr>
      <w:rFonts w:ascii="Times New Roman" w:hAnsi="Times New Roman" w:cs="Times New Roman"/>
      <w:sz w:val="18"/>
      <w:szCs w:val="18"/>
    </w:rPr>
  </w:style>
  <w:style w:type="paragraph" w:styleId="TOC1">
    <w:name w:val="toc 1"/>
    <w:basedOn w:val="Normal"/>
    <w:next w:val="Normal"/>
    <w:autoRedefine/>
    <w:uiPriority w:val="39"/>
    <w:unhideWhenUsed/>
    <w:rsid w:val="00C26273"/>
    <w:pPr>
      <w:spacing w:after="100" w:line="312" w:lineRule="auto"/>
    </w:pPr>
    <w:rPr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C26273"/>
    <w:pPr>
      <w:spacing w:after="100" w:line="312" w:lineRule="auto"/>
      <w:ind w:left="200"/>
    </w:pPr>
    <w:rPr>
      <w:sz w:val="24"/>
    </w:rPr>
  </w:style>
  <w:style w:type="paragraph" w:styleId="TOC3">
    <w:name w:val="toc 3"/>
    <w:basedOn w:val="Normal"/>
    <w:next w:val="Normal"/>
    <w:autoRedefine/>
    <w:uiPriority w:val="39"/>
    <w:unhideWhenUsed/>
    <w:rsid w:val="00C26273"/>
    <w:pPr>
      <w:spacing w:after="100" w:line="312" w:lineRule="auto"/>
      <w:ind w:left="400"/>
    </w:pPr>
    <w:rPr>
      <w:sz w:val="24"/>
    </w:rPr>
  </w:style>
  <w:style w:type="paragraph" w:styleId="Caption">
    <w:name w:val="caption"/>
    <w:basedOn w:val="Normal"/>
    <w:next w:val="Normal"/>
    <w:uiPriority w:val="35"/>
    <w:unhideWhenUsed/>
    <w:qFormat/>
    <w:rsid w:val="00C26273"/>
    <w:pPr>
      <w:spacing w:after="120" w:line="240" w:lineRule="auto"/>
    </w:pPr>
    <w:rPr>
      <w:iCs/>
      <w:color w:val="000000" w:themeColor="text1"/>
      <w:sz w:val="18"/>
      <w:szCs w:val="18"/>
    </w:rPr>
  </w:style>
  <w:style w:type="table" w:customStyle="1" w:styleId="ANUrowcolumnheader">
    <w:name w:val="ANU row/column header"/>
    <w:basedOn w:val="TableNormal"/>
    <w:uiPriority w:val="99"/>
    <w:rsid w:val="00C262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13" w:type="dxa"/>
        <w:bottom w:w="113" w:type="dxa"/>
      </w:tblCellMar>
    </w:tblPr>
    <w:tblStylePr w:type="firstRow">
      <w:rPr>
        <w:b/>
      </w:rPr>
      <w:tblPr/>
      <w:tcPr>
        <w:shd w:val="clear" w:color="auto" w:fill="F6D28C" w:themeFill="accent1" w:themeFillTint="66"/>
      </w:tcPr>
    </w:tblStylePr>
    <w:tblStylePr w:type="firstCol">
      <w:rPr>
        <w:b/>
      </w:rPr>
      <w:tblPr/>
      <w:tcPr>
        <w:shd w:val="clear" w:color="auto" w:fill="F6D28C" w:themeFill="accent1" w:themeFillTint="66"/>
      </w:tcPr>
    </w:tblStylePr>
  </w:style>
  <w:style w:type="table" w:styleId="TableGrid">
    <w:name w:val="Table Grid"/>
    <w:basedOn w:val="TableNormal"/>
    <w:uiPriority w:val="39"/>
    <w:rsid w:val="008A3B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NUcolumnheader">
    <w:name w:val="ANU column header"/>
    <w:basedOn w:val="TableNormal"/>
    <w:uiPriority w:val="99"/>
    <w:rsid w:val="008A3B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13" w:type="dxa"/>
        <w:bottom w:w="113" w:type="dxa"/>
      </w:tblCellMar>
    </w:tblPr>
    <w:tblStylePr w:type="firstCol">
      <w:rPr>
        <w:b/>
      </w:rPr>
      <w:tblPr/>
      <w:tcPr>
        <w:shd w:val="clear" w:color="auto" w:fill="F6D28C" w:themeFill="accent1" w:themeFillTint="66"/>
      </w:tcPr>
    </w:tblStylePr>
  </w:style>
  <w:style w:type="paragraph" w:customStyle="1" w:styleId="Numberedsectionheading">
    <w:name w:val="Numbered section heading"/>
    <w:basedOn w:val="Heading1"/>
    <w:link w:val="NumberedsectionheadingChar"/>
    <w:qFormat/>
    <w:rsid w:val="007C3211"/>
    <w:pPr>
      <w:numPr>
        <w:numId w:val="2"/>
      </w:numPr>
      <w:tabs>
        <w:tab w:val="left" w:pos="1304"/>
      </w:tabs>
      <w:spacing w:line="312" w:lineRule="auto"/>
    </w:pPr>
  </w:style>
  <w:style w:type="character" w:customStyle="1" w:styleId="Heading8Char">
    <w:name w:val="Heading 8 Char"/>
    <w:basedOn w:val="DefaultParagraphFont"/>
    <w:link w:val="Heading8"/>
    <w:uiPriority w:val="9"/>
    <w:semiHidden/>
    <w:rsid w:val="001D7D2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7D2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NumberedsectionheadingChar">
    <w:name w:val="Numbered section heading Char"/>
    <w:basedOn w:val="Heading1Char"/>
    <w:link w:val="Numberedsectionheading"/>
    <w:rsid w:val="001D7D2F"/>
    <w:rPr>
      <w:rFonts w:asciiTheme="majorHAnsi" w:eastAsiaTheme="majorEastAsia" w:hAnsiTheme="majorHAnsi" w:cs="Times New Roman (Headings CS)"/>
      <w:color w:val="000000" w:themeColor="text1"/>
      <w:sz w:val="36"/>
      <w:szCs w:val="32"/>
    </w:rPr>
  </w:style>
  <w:style w:type="paragraph" w:customStyle="1" w:styleId="Numbereditemtitle">
    <w:name w:val="Numbered item title"/>
    <w:basedOn w:val="Heading2"/>
    <w:link w:val="NumbereditemtitleChar"/>
    <w:qFormat/>
    <w:rsid w:val="00245D3F"/>
  </w:style>
  <w:style w:type="character" w:customStyle="1" w:styleId="NumbereditemtitleChar">
    <w:name w:val="Numbered item title Char"/>
    <w:basedOn w:val="Heading2Char"/>
    <w:link w:val="Numbereditemtitle"/>
    <w:rsid w:val="00B76E47"/>
    <w:rPr>
      <w:rFonts w:asciiTheme="majorHAnsi" w:eastAsiaTheme="majorEastAsia" w:hAnsiTheme="majorHAnsi" w:cstheme="majorBidi"/>
      <w:color w:val="000000" w:themeColor="text1"/>
      <w:sz w:val="28"/>
      <w:szCs w:val="26"/>
    </w:rPr>
  </w:style>
  <w:style w:type="paragraph" w:styleId="Revision">
    <w:name w:val="Revision"/>
    <w:hidden/>
    <w:uiPriority w:val="99"/>
    <w:semiHidden/>
    <w:rsid w:val="00DC3B03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dmin.hal@anu.edu.au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awards.cass@anu.edu.au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wards.cass@anu.edu.au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mailto:admin.hal@anu.edu.au" TargetMode="External"/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4230025\Desktop\Application%20Form%20-%20Tall%20Foundation%20Scholarship%20in%20Classics_Archaeology.dotx" TargetMode="External"/></Relationships>
</file>

<file path=word/theme/theme1.xml><?xml version="1.0" encoding="utf-8"?>
<a:theme xmlns:a="http://schemas.openxmlformats.org/drawingml/2006/main" name="ANU Light">
  <a:themeElements>
    <a:clrScheme name="ANU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BE830E"/>
      </a:accent1>
      <a:accent2>
        <a:srgbClr val="DFC187"/>
      </a:accent2>
      <a:accent3>
        <a:srgbClr val="F5EDDE"/>
      </a:accent3>
      <a:accent4>
        <a:srgbClr val="BE4E0E"/>
      </a:accent4>
      <a:accent5>
        <a:srgbClr val="CB7352"/>
      </a:accent5>
      <a:accent6>
        <a:srgbClr val="F2DCD4"/>
      </a:accent6>
      <a:hlink>
        <a:srgbClr val="BE830E"/>
      </a:hlink>
      <a:folHlink>
        <a:srgbClr val="BE4E0E"/>
      </a:folHlink>
    </a:clrScheme>
    <a:fontScheme name="ANU">
      <a:majorFont>
        <a:latin typeface="Public Sans"/>
        <a:ea typeface=""/>
        <a:cs typeface=""/>
      </a:majorFont>
      <a:minorFont>
        <a:latin typeface="Public Sans Light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ANU Light" id="{D6110B67-1046-5445-B2D7-264C31C5A8B7}" vid="{3BC23ECF-AE84-C44D-AD25-3250A919A451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009AC5283E95468D41B3B02A942082" ma:contentTypeVersion="14" ma:contentTypeDescription="Create a new document." ma:contentTypeScope="" ma:versionID="81f047ee36f5309b78b9ab5df6d40fa9">
  <xsd:schema xmlns:xsd="http://www.w3.org/2001/XMLSchema" xmlns:xs="http://www.w3.org/2001/XMLSchema" xmlns:p="http://schemas.microsoft.com/office/2006/metadata/properties" xmlns:ns2="2906fbf8-e47d-4c21-be87-cb09cf1c70cb" xmlns:ns3="cd7196b5-af4d-4b5a-ba66-d723b2d8b01e" targetNamespace="http://schemas.microsoft.com/office/2006/metadata/properties" ma:root="true" ma:fieldsID="f77ccc56e2633edc0902f4eefe5b9336" ns2:_="" ns3:_="">
    <xsd:import namespace="2906fbf8-e47d-4c21-be87-cb09cf1c70cb"/>
    <xsd:import namespace="cd7196b5-af4d-4b5a-ba66-d723b2d8b0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FAQs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Document_x0020_Notes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06fbf8-e47d-4c21-be87-cb09cf1c70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FAQs" ma:index="10" ma:displayName="FAQs" ma:internalName="FAQs">
      <xsd:simpleType>
        <xsd:restriction base="dms:Note">
          <xsd:maxLength value="255"/>
        </xsd:restriction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Document_x0020_Notes" ma:index="18" ma:displayName="IMPORTANT" ma:description="DO NOT EDIT. DOWNLOAD FIRST" ma:format="Dropdown" ma:internalName="Document_x0020_Notes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7196b5-af4d-4b5a-ba66-d723b2d8b01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Notes xmlns="2906fbf8-e47d-4c21-be87-cb09cf1c70cb">DO NOT EDIT. DOWNLOAD FIRST</Document_x0020_Notes>
    <FAQs xmlns="2906fbf8-e47d-4c21-be87-cb09cf1c70cb">NA</FAQ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A25947-A710-FB43-BEB6-BDA33D57F51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BF7E521-6E50-4AB4-BFCD-70E7145DE2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06fbf8-e47d-4c21-be87-cb09cf1c70cb"/>
    <ds:schemaRef ds:uri="cd7196b5-af4d-4b5a-ba66-d723b2d8b0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A3C92E-3050-4BE4-AD70-AF57B6649AF6}">
  <ds:schemaRefs>
    <ds:schemaRef ds:uri="http://schemas.microsoft.com/office/2006/metadata/properties"/>
    <ds:schemaRef ds:uri="http://schemas.microsoft.com/office/infopath/2007/PartnerControls"/>
    <ds:schemaRef ds:uri="2906fbf8-e47d-4c21-be87-cb09cf1c70cb"/>
  </ds:schemaRefs>
</ds:datastoreItem>
</file>

<file path=customXml/itemProps4.xml><?xml version="1.0" encoding="utf-8"?>
<ds:datastoreItem xmlns:ds="http://schemas.openxmlformats.org/officeDocument/2006/customXml" ds:itemID="{65E5453C-7FE9-4208-BD1F-7E264031A80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Application Form - Tall Foundation Scholarship in Classics_Archaeology</Template>
  <TotalTime>3</TotalTime>
  <Pages>2</Pages>
  <Words>500</Words>
  <Characters>2856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Clynk</dc:creator>
  <cp:keywords/>
  <dc:description/>
  <cp:lastModifiedBy>Rebecca Spaull</cp:lastModifiedBy>
  <cp:revision>2</cp:revision>
  <cp:lastPrinted>2021-02-28T23:20:00Z</cp:lastPrinted>
  <dcterms:created xsi:type="dcterms:W3CDTF">2025-08-14T01:09:00Z</dcterms:created>
  <dcterms:modified xsi:type="dcterms:W3CDTF">2025-08-14T01:09:00Z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0x010100EF009AC5283E95468D41B3B02A942082</vt:lpwstr>
  </property>
</Properties>
</file>